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EE" w:rsidRPr="001C4FCE" w:rsidRDefault="00FB17EE" w:rsidP="001C4FCE">
      <w:pPr>
        <w:pStyle w:val="Heading1"/>
        <w:jc w:val="right"/>
        <w:rPr>
          <w:b/>
          <w:i w:val="0"/>
          <w:sz w:val="24"/>
          <w:szCs w:val="24"/>
        </w:rPr>
      </w:pPr>
      <w:r w:rsidRPr="001C4FCE">
        <w:rPr>
          <w:b/>
          <w:i w:val="0"/>
          <w:sz w:val="24"/>
          <w:szCs w:val="24"/>
        </w:rPr>
        <w:t>Załącznik nr 2</w:t>
      </w:r>
    </w:p>
    <w:p w:rsidR="00FB17EE" w:rsidRPr="001C4FCE" w:rsidRDefault="00FB17EE" w:rsidP="001C4FCE">
      <w:pPr>
        <w:jc w:val="right"/>
        <w:rPr>
          <w:b/>
        </w:rPr>
      </w:pPr>
      <w:r w:rsidRPr="001C4FCE">
        <w:rPr>
          <w:b/>
        </w:rPr>
        <w:t>do zapytania ofertowego</w:t>
      </w:r>
    </w:p>
    <w:p w:rsidR="00FB17EE" w:rsidRDefault="00FB17EE">
      <w:pPr>
        <w:pStyle w:val="Heading1"/>
        <w:jc w:val="center"/>
        <w:rPr>
          <w:b/>
          <w:i w:val="0"/>
        </w:rPr>
      </w:pPr>
    </w:p>
    <w:p w:rsidR="00FB17EE" w:rsidRDefault="00FB17EE">
      <w:pPr>
        <w:pStyle w:val="Heading1"/>
        <w:jc w:val="center"/>
        <w:rPr>
          <w:b/>
          <w:i w:val="0"/>
        </w:rPr>
      </w:pPr>
      <w:r>
        <w:rPr>
          <w:b/>
          <w:i w:val="0"/>
        </w:rPr>
        <w:t xml:space="preserve">PROJEKT UMOWY </w:t>
      </w:r>
    </w:p>
    <w:p w:rsidR="00FB17EE" w:rsidRPr="00732BB5" w:rsidRDefault="00FB17EE" w:rsidP="00732BB5"/>
    <w:p w:rsidR="00FB17EE" w:rsidRDefault="00FB17EE">
      <w:pPr>
        <w:pStyle w:val="Heading1"/>
        <w:rPr>
          <w:sz w:val="20"/>
        </w:rPr>
      </w:pPr>
      <w:r>
        <w:rPr>
          <w:sz w:val="20"/>
        </w:rPr>
        <w:t xml:space="preserve"> </w:t>
      </w:r>
    </w:p>
    <w:p w:rsidR="00FB17EE" w:rsidRDefault="00FB17EE">
      <w:pPr>
        <w:jc w:val="both"/>
        <w:rPr>
          <w:szCs w:val="20"/>
        </w:rPr>
      </w:pPr>
      <w:r>
        <w:t>zawarta  w  dniu ………………… r. w Ksawerowie  pomiędzy Gminą Ksawerów                                   z siedzibą w Ksawerowie, 95 – 054 Ksawerów, ul. Kościuszki 3h reprezentowaną przez</w:t>
      </w:r>
      <w:r>
        <w:tab/>
        <w:t xml:space="preserve"> </w:t>
      </w:r>
    </w:p>
    <w:p w:rsidR="00FB17EE" w:rsidRDefault="00FB17EE">
      <w:pPr>
        <w:jc w:val="both"/>
        <w:rPr>
          <w:szCs w:val="20"/>
        </w:rPr>
      </w:pPr>
      <w:r w:rsidRPr="002622B7">
        <w:t>Adama Topolskiego</w:t>
      </w:r>
      <w:r>
        <w:t xml:space="preserve"> -  Wójta Gminy Ksawerów,</w:t>
      </w:r>
    </w:p>
    <w:p w:rsidR="00FB17EE" w:rsidRPr="002622B7" w:rsidRDefault="00FB17EE">
      <w:pPr>
        <w:jc w:val="both"/>
        <w:rPr>
          <w:szCs w:val="20"/>
        </w:rPr>
      </w:pPr>
      <w:r>
        <w:t>nazywanym w  dalszym ciągu  umowy „</w:t>
      </w:r>
      <w:r w:rsidRPr="002622B7">
        <w:t>Zamawiającym</w:t>
      </w:r>
      <w:r>
        <w:t>”</w:t>
      </w:r>
    </w:p>
    <w:p w:rsidR="00FB17EE" w:rsidRDefault="00FB17EE">
      <w:pPr>
        <w:jc w:val="both"/>
        <w:rPr>
          <w:szCs w:val="20"/>
        </w:rPr>
      </w:pPr>
      <w:r>
        <w:t xml:space="preserve">a </w:t>
      </w:r>
    </w:p>
    <w:p w:rsidR="00FB17EE" w:rsidRDefault="00FB17EE" w:rsidP="00F859E8">
      <w:pPr>
        <w:tabs>
          <w:tab w:val="left" w:pos="360"/>
        </w:tabs>
        <w:jc w:val="both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B17EE" w:rsidRPr="005D57CB" w:rsidRDefault="00FB17EE" w:rsidP="00F859E8">
      <w:pPr>
        <w:tabs>
          <w:tab w:val="left" w:pos="360"/>
        </w:tabs>
        <w:jc w:val="both"/>
        <w:rPr>
          <w:bCs/>
          <w:iCs/>
        </w:rPr>
      </w:pPr>
      <w:r w:rsidRPr="005D57CB">
        <w:rPr>
          <w:bCs/>
          <w:iCs/>
        </w:rPr>
        <w:t xml:space="preserve">NIP: </w:t>
      </w:r>
      <w:r>
        <w:rPr>
          <w:bCs/>
          <w:iCs/>
        </w:rPr>
        <w:t>………………………..</w:t>
      </w:r>
      <w:r w:rsidRPr="005D57CB">
        <w:t xml:space="preserve">, REGON: </w:t>
      </w:r>
      <w:r>
        <w:t>…………………………….</w:t>
      </w:r>
    </w:p>
    <w:p w:rsidR="00FB17EE" w:rsidRDefault="00FB17EE" w:rsidP="00F859E8">
      <w:pPr>
        <w:pStyle w:val="Tekstpodstawowy21"/>
        <w:tabs>
          <w:tab w:val="left" w:pos="2694"/>
        </w:tabs>
        <w:rPr>
          <w:bCs/>
          <w:shadow/>
        </w:rPr>
      </w:pPr>
      <w:r>
        <w:rPr>
          <w:bCs/>
          <w:shadow/>
        </w:rPr>
        <w:t>zwanym w dalszym ciągu umowy „Wykonawcą”</w:t>
      </w:r>
    </w:p>
    <w:p w:rsidR="00FB17EE" w:rsidRDefault="00FB17EE" w:rsidP="00F859E8">
      <w:pPr>
        <w:pStyle w:val="BodyText3"/>
      </w:pPr>
    </w:p>
    <w:p w:rsidR="00FB17EE" w:rsidRPr="00A1141C" w:rsidRDefault="00FB17EE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1. </w:t>
      </w:r>
    </w:p>
    <w:p w:rsidR="00FB17EE" w:rsidRDefault="00FB17EE" w:rsidP="001C4FCE">
      <w:pPr>
        <w:numPr>
          <w:ilvl w:val="0"/>
          <w:numId w:val="17"/>
        </w:numPr>
        <w:jc w:val="both"/>
      </w:pPr>
      <w:r w:rsidRPr="002622B7">
        <w:t>Zamawiający</w:t>
      </w:r>
      <w:r>
        <w:t xml:space="preserve"> zleca, a  </w:t>
      </w:r>
      <w:r w:rsidRPr="002622B7">
        <w:t>Wykonawca</w:t>
      </w:r>
      <w:r>
        <w:t xml:space="preserve"> przyjmuje  do  wykonania  prace polegające  </w:t>
      </w:r>
      <w:r>
        <w:br/>
        <w:t xml:space="preserve">na  opracowaniu  projektu </w:t>
      </w:r>
      <w:r w:rsidRPr="009A0D75">
        <w:t>budowlanego sieci wodociągowej i sieci kanalizacji sanitarnej w Ksawerowie w ul.: Lipowej (od Wschodniej do Wiosennej), Uroczej (od Pięknej do Lipowej), Wiosennej (od Pięknej do Lipowej), Głowackiego i Nastrojowej</w:t>
      </w:r>
      <w:r>
        <w:t>.</w:t>
      </w:r>
    </w:p>
    <w:p w:rsidR="00FB17EE" w:rsidRDefault="00FB17EE" w:rsidP="001C4FCE">
      <w:pPr>
        <w:numPr>
          <w:ilvl w:val="0"/>
          <w:numId w:val="17"/>
        </w:numPr>
        <w:jc w:val="both"/>
      </w:pPr>
      <w:r>
        <w:t>Do obowiązków Wykonawcy należy wykonanie:</w:t>
      </w:r>
    </w:p>
    <w:p w:rsidR="00FB17EE" w:rsidRDefault="00FB17EE" w:rsidP="00AB40C7">
      <w:pPr>
        <w:numPr>
          <w:ilvl w:val="0"/>
          <w:numId w:val="21"/>
        </w:numPr>
        <w:jc w:val="both"/>
      </w:pPr>
      <w:r>
        <w:t>Etap I - koncepcji – do zatwierdzenia przez Zamawiającego,</w:t>
      </w:r>
    </w:p>
    <w:p w:rsidR="00FB17EE" w:rsidRDefault="00FB17EE" w:rsidP="00AB40C7">
      <w:pPr>
        <w:numPr>
          <w:ilvl w:val="0"/>
          <w:numId w:val="21"/>
        </w:numPr>
        <w:jc w:val="both"/>
      </w:pPr>
      <w:r>
        <w:t>Etap II - po zatwierdzeniu koncepcji:</w:t>
      </w:r>
    </w:p>
    <w:p w:rsidR="00FB17EE" w:rsidRPr="00395B14" w:rsidRDefault="00FB17EE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Map do celów projektowych</w:t>
      </w:r>
      <w:r>
        <w:tab/>
      </w:r>
      <w:r>
        <w:tab/>
      </w:r>
      <w:r>
        <w:tab/>
        <w:t xml:space="preserve">- 1 egz. </w:t>
      </w:r>
    </w:p>
    <w:p w:rsidR="00FB17EE" w:rsidRPr="00395B14" w:rsidRDefault="00FB17EE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Projektów budowlano – wykonawczych</w:t>
      </w:r>
      <w:r>
        <w:rPr>
          <w:szCs w:val="20"/>
        </w:rPr>
        <w:tab/>
      </w:r>
      <w:r>
        <w:rPr>
          <w:szCs w:val="20"/>
        </w:rPr>
        <w:tab/>
      </w:r>
      <w:r>
        <w:t xml:space="preserve">- 5 egz. </w:t>
      </w:r>
    </w:p>
    <w:p w:rsidR="00FB17EE" w:rsidRPr="00CA0B10" w:rsidRDefault="00FB17EE" w:rsidP="00AB40C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Cs w:val="20"/>
        </w:rPr>
      </w:pPr>
      <w:r>
        <w:t>Specyfikacji wykonania i odbioru robót</w:t>
      </w:r>
      <w:r>
        <w:tab/>
      </w:r>
      <w:r>
        <w:tab/>
        <w:t>- 1 egz.</w:t>
      </w:r>
      <w:r w:rsidRPr="00B66442">
        <w:t xml:space="preserve"> </w:t>
      </w:r>
    </w:p>
    <w:p w:rsidR="00FB17EE" w:rsidRDefault="00FB17EE" w:rsidP="00AB40C7">
      <w:pPr>
        <w:ind w:firstLine="708"/>
        <w:jc w:val="both"/>
        <w:rPr>
          <w:szCs w:val="20"/>
        </w:rPr>
      </w:pPr>
      <w:r>
        <w:t xml:space="preserve">-     kosztorysów inwestorskich </w:t>
      </w:r>
      <w:r>
        <w:tab/>
      </w:r>
      <w:r>
        <w:tab/>
      </w:r>
      <w:r>
        <w:tab/>
        <w:t>- 1 egz.</w:t>
      </w:r>
      <w:r w:rsidRPr="00B66442">
        <w:t xml:space="preserve"> </w:t>
      </w:r>
    </w:p>
    <w:p w:rsidR="00FB17EE" w:rsidRDefault="00FB17EE" w:rsidP="00AB40C7">
      <w:pPr>
        <w:ind w:firstLine="708"/>
        <w:jc w:val="both"/>
        <w:rPr>
          <w:szCs w:val="20"/>
        </w:rPr>
      </w:pPr>
      <w:r>
        <w:t xml:space="preserve">-     przedmiarów robót                                        </w:t>
      </w:r>
      <w:r>
        <w:tab/>
        <w:t>- 1 egz.</w:t>
      </w:r>
      <w:r w:rsidRPr="00B66442">
        <w:t xml:space="preserve"> </w:t>
      </w:r>
    </w:p>
    <w:p w:rsidR="00FB17EE" w:rsidRDefault="00FB17EE" w:rsidP="00AB40C7">
      <w:pPr>
        <w:ind w:firstLine="708"/>
        <w:rPr>
          <w:szCs w:val="20"/>
        </w:rPr>
      </w:pPr>
      <w:r>
        <w:rPr>
          <w:szCs w:val="20"/>
        </w:rPr>
        <w:t>-     wersji elektronicznych ww. elementów projektów - 1 szt.</w:t>
      </w:r>
      <w:r w:rsidRPr="00B66442">
        <w:t xml:space="preserve"> </w:t>
      </w:r>
    </w:p>
    <w:p w:rsidR="00FB17EE" w:rsidRDefault="00FB17EE" w:rsidP="005D57CB">
      <w:pPr>
        <w:jc w:val="both"/>
        <w:rPr>
          <w:szCs w:val="20"/>
        </w:rPr>
      </w:pPr>
      <w:r>
        <w:rPr>
          <w:szCs w:val="20"/>
        </w:rPr>
        <w:t>oraz uzyskanie ostatecznych decyzji pozwolenia na budowę lub zgłoszenia prac niewymagających decyzji pozwolenia na budowę rozpatrzonego bez uwag i sprzeciwów.</w:t>
      </w:r>
    </w:p>
    <w:p w:rsidR="00FB17EE" w:rsidRDefault="00FB17EE">
      <w:pPr>
        <w:rPr>
          <w:szCs w:val="20"/>
        </w:rPr>
      </w:pPr>
    </w:p>
    <w:p w:rsidR="00FB17EE" w:rsidRDefault="00FB17EE">
      <w:pPr>
        <w:jc w:val="center"/>
        <w:rPr>
          <w:b/>
          <w:sz w:val="26"/>
          <w:szCs w:val="20"/>
        </w:rPr>
      </w:pPr>
      <w:r>
        <w:rPr>
          <w:b/>
          <w:sz w:val="26"/>
          <w:szCs w:val="26"/>
        </w:rPr>
        <w:sym w:font="Times New Roman" w:char="00A7"/>
      </w:r>
      <w:r>
        <w:rPr>
          <w:b/>
          <w:sz w:val="26"/>
        </w:rPr>
        <w:t xml:space="preserve"> 2. </w:t>
      </w:r>
    </w:p>
    <w:p w:rsidR="00FB17EE" w:rsidRDefault="00FB17EE" w:rsidP="00964131">
      <w:pPr>
        <w:numPr>
          <w:ilvl w:val="0"/>
          <w:numId w:val="6"/>
        </w:numPr>
        <w:jc w:val="both"/>
        <w:rPr>
          <w:szCs w:val="20"/>
        </w:rPr>
      </w:pPr>
      <w:r w:rsidRPr="002622B7">
        <w:t>Zamawiający</w:t>
      </w:r>
      <w:r>
        <w:t xml:space="preserve"> zobowiązuje  się  dostarczyć :</w:t>
      </w:r>
    </w:p>
    <w:p w:rsidR="00FB17EE" w:rsidRDefault="00FB17EE" w:rsidP="00964131">
      <w:pPr>
        <w:numPr>
          <w:ilvl w:val="0"/>
          <w:numId w:val="4"/>
        </w:numPr>
        <w:jc w:val="both"/>
        <w:rPr>
          <w:szCs w:val="20"/>
        </w:rPr>
      </w:pPr>
      <w:r>
        <w:rPr>
          <w:bCs/>
        </w:rPr>
        <w:t xml:space="preserve">wypis z wyrysem z tekstu planu zagospodarowania przestrzennego Gminy Ksawerów obejmującego teren objęty niniejsza umową. </w:t>
      </w:r>
    </w:p>
    <w:p w:rsidR="00FB17EE" w:rsidRPr="00F45D4E" w:rsidRDefault="00FB17EE" w:rsidP="00964131">
      <w:pPr>
        <w:pStyle w:val="BodyText"/>
        <w:numPr>
          <w:ilvl w:val="0"/>
          <w:numId w:val="6"/>
        </w:numPr>
        <w:jc w:val="both"/>
        <w:rPr>
          <w:b w:val="0"/>
          <w:sz w:val="24"/>
        </w:rPr>
      </w:pPr>
      <w:r w:rsidRPr="00F45D4E">
        <w:rPr>
          <w:b w:val="0"/>
          <w:sz w:val="24"/>
        </w:rPr>
        <w:t xml:space="preserve">Do kierowania  pracami projektowymi upoważniony  jest </w:t>
      </w:r>
      <w:r>
        <w:rPr>
          <w:b w:val="0"/>
          <w:sz w:val="24"/>
        </w:rPr>
        <w:t>………………………………</w:t>
      </w:r>
    </w:p>
    <w:p w:rsidR="00FB17EE" w:rsidRDefault="00FB17EE" w:rsidP="00964131">
      <w:pPr>
        <w:pStyle w:val="BodyText"/>
        <w:numPr>
          <w:ilvl w:val="0"/>
          <w:numId w:val="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Do koordynowania  obowiązków  Zamawiającego przy wykonywaniu projektu upoważniony jest  Marek Rzepkowski. </w:t>
      </w:r>
    </w:p>
    <w:p w:rsidR="00FB17EE" w:rsidRDefault="00FB17EE">
      <w:pPr>
        <w:pStyle w:val="BodyText"/>
      </w:pPr>
    </w:p>
    <w:p w:rsidR="00FB17EE" w:rsidRPr="00A1141C" w:rsidRDefault="00FB17EE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3.</w:t>
      </w:r>
    </w:p>
    <w:p w:rsidR="00FB17EE" w:rsidRDefault="00FB17EE" w:rsidP="00964131">
      <w:pPr>
        <w:jc w:val="both"/>
        <w:rPr>
          <w:szCs w:val="20"/>
        </w:rPr>
      </w:pPr>
      <w:r>
        <w:t>1.</w:t>
      </w:r>
      <w:r>
        <w:rPr>
          <w:b/>
        </w:rPr>
        <w:t xml:space="preserve">    </w:t>
      </w:r>
      <w:r w:rsidRPr="002622B7">
        <w:t>Wykonawca</w:t>
      </w:r>
      <w:r>
        <w:t xml:space="preserve"> zobowiązuje  się  do : </w:t>
      </w:r>
    </w:p>
    <w:p w:rsidR="00FB17EE" w:rsidRPr="00885E20" w:rsidRDefault="00FB17EE" w:rsidP="00964131">
      <w:pPr>
        <w:numPr>
          <w:ilvl w:val="0"/>
          <w:numId w:val="4"/>
        </w:numPr>
        <w:jc w:val="both"/>
        <w:rPr>
          <w:szCs w:val="20"/>
        </w:rPr>
      </w:pPr>
      <w:r>
        <w:t xml:space="preserve">opracowania  projektów budowlanych  w  sposób  zgodny  z zapisami planu      zagospodarowania przestrzennego Gminy Ksawerów, wymaganiami ustawy Prawo budowlane, Prawo wodne,  przepisami  oraz  obowiązującymi  Polskimi  Normami  </w:t>
      </w:r>
      <w:r>
        <w:br/>
        <w:t>i zasadami  wiedzy  technicznej,</w:t>
      </w:r>
    </w:p>
    <w:p w:rsidR="00FB17EE" w:rsidRPr="00964131" w:rsidRDefault="00FB17EE" w:rsidP="00964131">
      <w:pPr>
        <w:numPr>
          <w:ilvl w:val="0"/>
          <w:numId w:val="4"/>
        </w:numPr>
        <w:jc w:val="both"/>
        <w:rPr>
          <w:szCs w:val="20"/>
        </w:rPr>
      </w:pPr>
      <w:r>
        <w:t>przy opracowaniu projektu należy dokonać wizji w terenie.</w:t>
      </w:r>
    </w:p>
    <w:p w:rsidR="00FB17EE" w:rsidRDefault="00FB17EE">
      <w:pPr>
        <w:jc w:val="both"/>
        <w:rPr>
          <w:szCs w:val="20"/>
        </w:rPr>
      </w:pPr>
      <w:r>
        <w:t xml:space="preserve">2. W przypadku  dokonania  przez </w:t>
      </w:r>
      <w:r w:rsidRPr="002622B7">
        <w:t>Zamawiającego</w:t>
      </w:r>
      <w:r>
        <w:t xml:space="preserve"> istotnej  zmiany  przedmiotu  umowy      lub  jego  rozszerzenia </w:t>
      </w:r>
      <w:r w:rsidRPr="002622B7">
        <w:t>Wykonawca</w:t>
      </w:r>
      <w:r>
        <w:t xml:space="preserve"> ma  prawo  żądać  zmiany  terminu  wykonania      przedmiotu  umowy  określonego  </w:t>
      </w:r>
      <w:r w:rsidRPr="002622B7">
        <w:rPr>
          <w:sz w:val="26"/>
          <w:szCs w:val="26"/>
        </w:rPr>
        <w:sym w:font="Times New Roman" w:char="00A7"/>
      </w:r>
      <w:r w:rsidRPr="002622B7">
        <w:rPr>
          <w:sz w:val="26"/>
        </w:rPr>
        <w:t xml:space="preserve"> </w:t>
      </w:r>
      <w:r>
        <w:rPr>
          <w:sz w:val="26"/>
        </w:rPr>
        <w:t>6</w:t>
      </w:r>
      <w:r>
        <w:t xml:space="preserve">,  a  także  zmiany  wysokości  wynagrodzenia, </w:t>
      </w:r>
      <w:r>
        <w:br/>
        <w:t xml:space="preserve">o którym  mowa  w  </w:t>
      </w:r>
      <w:r w:rsidRPr="002622B7">
        <w:rPr>
          <w:sz w:val="26"/>
          <w:szCs w:val="26"/>
        </w:rPr>
        <w:sym w:font="Times New Roman" w:char="00A7"/>
      </w:r>
      <w:r w:rsidRPr="002622B7">
        <w:rPr>
          <w:sz w:val="26"/>
        </w:rPr>
        <w:t xml:space="preserve"> 5.  ust.1 .</w:t>
      </w:r>
    </w:p>
    <w:p w:rsidR="00FB17EE" w:rsidRDefault="00FB17EE">
      <w:pPr>
        <w:jc w:val="both"/>
        <w:rPr>
          <w:szCs w:val="20"/>
        </w:rPr>
      </w:pPr>
      <w:r>
        <w:t xml:space="preserve">3. </w:t>
      </w:r>
      <w:r w:rsidRPr="002622B7">
        <w:t>Wykonawca</w:t>
      </w:r>
      <w:r>
        <w:rPr>
          <w:b/>
        </w:rPr>
        <w:t xml:space="preserve"> </w:t>
      </w:r>
      <w:r>
        <w:t xml:space="preserve"> ma  obowiązek  zapewnić  sprawdzenie  projektu pod względem</w:t>
      </w:r>
      <w:r>
        <w:rPr>
          <w:b/>
        </w:rPr>
        <w:t xml:space="preserve">      </w:t>
      </w:r>
      <w:r>
        <w:t xml:space="preserve">zgodności  z  przepisami, w  tym  techniczno -  budowlanymi  i  obowiązującymi Polskimi  Normami,  przez  osobę  posiadającą   uprawnienia  budowlane do  projektowania bez  ograniczeń  w  odpowiedniej  specjalności  lub  rzeczoznawcę budowlanego. </w:t>
      </w:r>
    </w:p>
    <w:p w:rsidR="00FB17EE" w:rsidRDefault="00FB17EE">
      <w:pPr>
        <w:jc w:val="both"/>
        <w:rPr>
          <w:szCs w:val="20"/>
        </w:rPr>
      </w:pPr>
      <w:r>
        <w:t xml:space="preserve">4. </w:t>
      </w:r>
      <w:r w:rsidRPr="002622B7">
        <w:t>Wykonawca</w:t>
      </w:r>
      <w:r>
        <w:rPr>
          <w:b/>
        </w:rPr>
        <w:t xml:space="preserve"> </w:t>
      </w:r>
      <w:r>
        <w:t xml:space="preserve">w  trakcie  realizacji  budowy  ma  prawo: </w:t>
      </w:r>
    </w:p>
    <w:p w:rsidR="00FB17EE" w:rsidRDefault="00FB17EE">
      <w:pPr>
        <w:jc w:val="both"/>
        <w:rPr>
          <w:szCs w:val="20"/>
        </w:rPr>
      </w:pPr>
      <w:r>
        <w:t xml:space="preserve">    - wstępu  na  teren  budowy  i  dokonywania  zapisów  w  Dzienniku  Budowy  dotyczących jej  realizacji  </w:t>
      </w:r>
    </w:p>
    <w:p w:rsidR="00FB17EE" w:rsidRDefault="00FB17EE">
      <w:pPr>
        <w:jc w:val="both"/>
        <w:rPr>
          <w:szCs w:val="20"/>
        </w:rPr>
      </w:pPr>
      <w:r>
        <w:t xml:space="preserve">    - żądania  wpisem  do  Dziennika  Budowy  wstrzymania  robót  budowlanych  po     uprzednim  poinformowaniu </w:t>
      </w:r>
      <w:r w:rsidRPr="002622B7">
        <w:t>Zamawiającego</w:t>
      </w:r>
      <w:r>
        <w:t xml:space="preserve"> w  razie: </w:t>
      </w:r>
    </w:p>
    <w:p w:rsidR="00FB17EE" w:rsidRDefault="00FB17EE">
      <w:pPr>
        <w:jc w:val="both"/>
        <w:rPr>
          <w:szCs w:val="20"/>
        </w:rPr>
      </w:pPr>
      <w:r>
        <w:t xml:space="preserve">         a/ stwierdzenia  możliwości  powstania  zagrożenia, </w:t>
      </w:r>
    </w:p>
    <w:p w:rsidR="00FB17EE" w:rsidRDefault="00FB17EE">
      <w:pPr>
        <w:jc w:val="both"/>
        <w:rPr>
          <w:szCs w:val="20"/>
        </w:rPr>
      </w:pPr>
      <w:r>
        <w:t xml:space="preserve">         b/ wykonywania  ich  niezgodnie  z  projektem. </w:t>
      </w:r>
    </w:p>
    <w:p w:rsidR="00FB17EE" w:rsidRDefault="00FB17EE">
      <w:pPr>
        <w:rPr>
          <w:b/>
          <w:sz w:val="26"/>
          <w:szCs w:val="20"/>
        </w:rPr>
      </w:pPr>
      <w:r>
        <w:t xml:space="preserve">   </w:t>
      </w:r>
    </w:p>
    <w:p w:rsidR="00FB17EE" w:rsidRPr="00A1141C" w:rsidRDefault="00FB17EE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4. </w:t>
      </w:r>
    </w:p>
    <w:p w:rsidR="00FB17EE" w:rsidRDefault="00FB17EE" w:rsidP="00964131">
      <w:pPr>
        <w:jc w:val="both"/>
        <w:rPr>
          <w:szCs w:val="20"/>
        </w:rPr>
      </w:pPr>
      <w:r>
        <w:t xml:space="preserve">1. </w:t>
      </w:r>
      <w:r w:rsidRPr="002622B7">
        <w:t>Zamawiający</w:t>
      </w:r>
      <w:r>
        <w:rPr>
          <w:b/>
        </w:rPr>
        <w:t xml:space="preserve"> </w:t>
      </w:r>
      <w:r>
        <w:t>zobowiązuje się odebrać dokumenty, o których mowa w §1 w terminie 5 dni  od dnia zawiadomienia przez Wykonawcę</w:t>
      </w:r>
      <w:r>
        <w:rPr>
          <w:b/>
        </w:rPr>
        <w:t xml:space="preserve"> </w:t>
      </w:r>
      <w:r>
        <w:t xml:space="preserve">o gotowości przekazania. </w:t>
      </w:r>
    </w:p>
    <w:p w:rsidR="00FB17EE" w:rsidRDefault="00FB17EE" w:rsidP="00964131">
      <w:pPr>
        <w:jc w:val="both"/>
        <w:rPr>
          <w:szCs w:val="20"/>
        </w:rPr>
      </w:pPr>
      <w:r>
        <w:t xml:space="preserve">2. Potwierdzeniem dokonania odbioru dokumentów będzie protokół zdawczo - odbiorczy podpisany przez strony. </w:t>
      </w:r>
    </w:p>
    <w:p w:rsidR="00FB17EE" w:rsidRDefault="00FB17EE" w:rsidP="00964131">
      <w:pPr>
        <w:jc w:val="both"/>
        <w:rPr>
          <w:szCs w:val="20"/>
        </w:rPr>
      </w:pPr>
      <w:r>
        <w:t xml:space="preserve">3. Odbiór dokumentów stanowiących przedmiot Umowy nastąpi w siedzibie </w:t>
      </w:r>
      <w:r w:rsidRPr="002622B7">
        <w:t xml:space="preserve">Zamawiającego </w:t>
      </w:r>
      <w:r>
        <w:t>w Ksawerowie, ul. Kościuszki 3h.</w:t>
      </w:r>
    </w:p>
    <w:p w:rsidR="00FB17EE" w:rsidRDefault="00FB17EE" w:rsidP="00964131">
      <w:pPr>
        <w:jc w:val="both"/>
        <w:rPr>
          <w:b/>
          <w:sz w:val="26"/>
          <w:szCs w:val="20"/>
        </w:rPr>
      </w:pPr>
    </w:p>
    <w:p w:rsidR="00FB17EE" w:rsidRPr="00A1141C" w:rsidRDefault="00FB17EE">
      <w:pPr>
        <w:jc w:val="center"/>
        <w:rPr>
          <w:b/>
        </w:rPr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5.</w:t>
      </w:r>
    </w:p>
    <w:p w:rsidR="00FB17EE" w:rsidRDefault="00FB17EE" w:rsidP="00A1141C">
      <w:pPr>
        <w:pStyle w:val="Tekstpodstawowy21"/>
        <w:tabs>
          <w:tab w:val="left" w:pos="0"/>
        </w:tabs>
      </w:pPr>
      <w:r>
        <w:t xml:space="preserve">1. </w:t>
      </w:r>
      <w:r>
        <w:rPr>
          <w:bCs/>
        </w:rPr>
        <w:t xml:space="preserve">Za wykonanie przedmiotu umowy określonego w §1 strony ustalają wynagrodzenie    ryczałtowe, niezmienne przez czas trwania umowy, </w:t>
      </w:r>
    </w:p>
    <w:p w:rsidR="00FB17EE" w:rsidRDefault="00FB17EE" w:rsidP="00A1141C">
      <w:pPr>
        <w:pStyle w:val="Tekstpodstawowy21"/>
        <w:tabs>
          <w:tab w:val="left" w:pos="0"/>
        </w:tabs>
        <w:rPr>
          <w:color w:val="auto"/>
        </w:rPr>
      </w:pPr>
      <w:r>
        <w:t xml:space="preserve">w wysokości netto: ……………….. </w:t>
      </w:r>
      <w:r w:rsidRPr="006F30EA">
        <w:rPr>
          <w:bCs/>
          <w:color w:val="auto"/>
        </w:rPr>
        <w:t>zł.</w:t>
      </w:r>
      <w:r w:rsidRPr="006F30EA">
        <w:rPr>
          <w:b/>
          <w:bCs/>
          <w:color w:val="auto"/>
        </w:rPr>
        <w:t xml:space="preserve"> </w:t>
      </w:r>
      <w:r w:rsidRPr="006F30EA">
        <w:rPr>
          <w:bCs/>
          <w:color w:val="auto"/>
        </w:rPr>
        <w:t xml:space="preserve">(słownie złotych: </w:t>
      </w:r>
      <w:r>
        <w:rPr>
          <w:bCs/>
          <w:color w:val="auto"/>
        </w:rPr>
        <w:t>……………………</w:t>
      </w:r>
      <w:r w:rsidRPr="006F30EA">
        <w:rPr>
          <w:bCs/>
          <w:color w:val="auto"/>
        </w:rPr>
        <w:t xml:space="preserve">/100) </w:t>
      </w:r>
    </w:p>
    <w:p w:rsidR="00FB17EE" w:rsidRPr="006F30EA" w:rsidRDefault="00FB17EE" w:rsidP="00A1141C">
      <w:pPr>
        <w:pStyle w:val="Tekstpodstawowy21"/>
        <w:tabs>
          <w:tab w:val="left" w:pos="0"/>
        </w:tabs>
        <w:rPr>
          <w:color w:val="auto"/>
        </w:rPr>
      </w:pPr>
      <w:r>
        <w:rPr>
          <w:color w:val="auto"/>
        </w:rPr>
        <w:t>P</w:t>
      </w:r>
      <w:r w:rsidRPr="006F30EA">
        <w:rPr>
          <w:color w:val="auto"/>
        </w:rPr>
        <w:t xml:space="preserve">odatek VAT </w:t>
      </w:r>
      <w:r>
        <w:rPr>
          <w:color w:val="auto"/>
        </w:rPr>
        <w:t>---</w:t>
      </w:r>
      <w:r w:rsidRPr="006F30EA">
        <w:rPr>
          <w:color w:val="auto"/>
        </w:rPr>
        <w:t xml:space="preserve">% w wysokości </w:t>
      </w:r>
      <w:r>
        <w:rPr>
          <w:color w:val="auto"/>
        </w:rPr>
        <w:t>…………….</w:t>
      </w:r>
      <w:r w:rsidRPr="006F30EA">
        <w:rPr>
          <w:color w:val="auto"/>
        </w:rPr>
        <w:t xml:space="preserve"> zł (słownie złotych: </w:t>
      </w:r>
      <w:r>
        <w:rPr>
          <w:color w:val="auto"/>
        </w:rPr>
        <w:t>………….</w:t>
      </w:r>
      <w:r w:rsidRPr="006F30EA">
        <w:rPr>
          <w:color w:val="auto"/>
        </w:rPr>
        <w:t>/100</w:t>
      </w:r>
      <w:r w:rsidRPr="006F30EA">
        <w:rPr>
          <w:b/>
          <w:color w:val="auto"/>
        </w:rPr>
        <w:t xml:space="preserve"> </w:t>
      </w:r>
      <w:r w:rsidRPr="006F30EA">
        <w:rPr>
          <w:color w:val="auto"/>
        </w:rPr>
        <w:t>).</w:t>
      </w:r>
    </w:p>
    <w:p w:rsidR="00FB17EE" w:rsidRDefault="00FB17EE" w:rsidP="00A1141C">
      <w:pPr>
        <w:pStyle w:val="Tekstpodstawowy21"/>
        <w:tabs>
          <w:tab w:val="left" w:pos="0"/>
        </w:tabs>
        <w:rPr>
          <w:bCs/>
          <w:shadow/>
          <w:color w:val="auto"/>
        </w:rPr>
      </w:pPr>
      <w:r w:rsidRPr="006F30EA">
        <w:rPr>
          <w:color w:val="auto"/>
        </w:rPr>
        <w:t>Łączn</w:t>
      </w:r>
      <w:r>
        <w:rPr>
          <w:color w:val="auto"/>
        </w:rPr>
        <w:t>e wynagrodzenie z podatkiem VAT</w:t>
      </w:r>
      <w:r w:rsidRPr="006F30EA">
        <w:rPr>
          <w:color w:val="auto"/>
        </w:rPr>
        <w:t xml:space="preserve">: </w:t>
      </w:r>
      <w:r>
        <w:rPr>
          <w:color w:val="auto"/>
        </w:rPr>
        <w:t>……………………</w:t>
      </w:r>
      <w:r w:rsidRPr="006F30EA">
        <w:rPr>
          <w:color w:val="auto"/>
        </w:rPr>
        <w:t xml:space="preserve"> </w:t>
      </w:r>
      <w:r w:rsidRPr="006F30EA">
        <w:rPr>
          <w:bCs/>
          <w:shadow/>
          <w:color w:val="auto"/>
        </w:rPr>
        <w:t xml:space="preserve">zł. (słownie złotych: </w:t>
      </w:r>
      <w:r>
        <w:rPr>
          <w:bCs/>
          <w:shadow/>
          <w:color w:val="auto"/>
        </w:rPr>
        <w:t>…..</w:t>
      </w:r>
      <w:r w:rsidRPr="006F30EA">
        <w:rPr>
          <w:bCs/>
          <w:shadow/>
          <w:color w:val="auto"/>
        </w:rPr>
        <w:t>/100).</w:t>
      </w:r>
    </w:p>
    <w:p w:rsidR="00FB17EE" w:rsidRDefault="00FB17EE" w:rsidP="00A1141C">
      <w:pPr>
        <w:jc w:val="both"/>
      </w:pPr>
      <w:r>
        <w:t xml:space="preserve">2. Zamawiający dokona zapłaty wynagrodzenia na rachunek bankowy Wykonawcy:  </w:t>
      </w:r>
    </w:p>
    <w:p w:rsidR="00FB17EE" w:rsidRDefault="00FB17EE" w:rsidP="00A1141C">
      <w:pPr>
        <w:jc w:val="both"/>
      </w:pPr>
      <w:r>
        <w:t xml:space="preserve">   Nr ……………………………………………………………………………………………..</w:t>
      </w:r>
    </w:p>
    <w:p w:rsidR="00FB17EE" w:rsidRDefault="00FB17EE" w:rsidP="00A1141C">
      <w:pPr>
        <w:jc w:val="both"/>
      </w:pPr>
      <w:r>
        <w:t>3. Faktura za wykonanie przedmiotu zamówienia będzie płatna  w terminie 30 dni, licząc od daty dostarczenia do Zamawiającego po podpisaniu protokołu odbioru. Kwota umówionego wynagrodzenia nie może być przekroczona bez względu na okoliczności, jakie mogą wystąpić w trakcie realizacji przedmiotu umowy.</w:t>
      </w:r>
    </w:p>
    <w:p w:rsidR="00FB17EE" w:rsidRDefault="00FB17EE" w:rsidP="00A1141C">
      <w:pPr>
        <w:jc w:val="center"/>
        <w:rPr>
          <w:b/>
          <w:sz w:val="26"/>
        </w:rPr>
      </w:pPr>
    </w:p>
    <w:p w:rsidR="00FB17EE" w:rsidRPr="00A1141C" w:rsidRDefault="00FB17EE" w:rsidP="00A1141C">
      <w:pPr>
        <w:jc w:val="center"/>
      </w:pPr>
      <w:r w:rsidRPr="00A1141C">
        <w:rPr>
          <w:b/>
        </w:rPr>
        <w:sym w:font="Times New Roman" w:char="00A7"/>
      </w:r>
      <w:r w:rsidRPr="00A1141C">
        <w:rPr>
          <w:b/>
        </w:rPr>
        <w:t xml:space="preserve"> 6.</w:t>
      </w:r>
    </w:p>
    <w:p w:rsidR="00FB17EE" w:rsidRPr="009A0D75" w:rsidRDefault="00FB17EE" w:rsidP="00A1141C">
      <w:pPr>
        <w:pStyle w:val="BodyText"/>
        <w:jc w:val="both"/>
        <w:rPr>
          <w:b w:val="0"/>
          <w:sz w:val="24"/>
          <w:szCs w:val="24"/>
        </w:rPr>
      </w:pPr>
      <w:r w:rsidRPr="00A1141C">
        <w:rPr>
          <w:b w:val="0"/>
          <w:sz w:val="24"/>
          <w:szCs w:val="24"/>
        </w:rPr>
        <w:t xml:space="preserve">Ustala  się  termin wykonania  przedmiotu  umowy  od dnia podpisania niniejszej umowy do dnia  </w:t>
      </w:r>
      <w:r>
        <w:rPr>
          <w:b w:val="0"/>
          <w:sz w:val="24"/>
          <w:szCs w:val="24"/>
        </w:rPr>
        <w:t xml:space="preserve">30 września 2017 r. wraz z </w:t>
      </w:r>
      <w:r w:rsidRPr="009A0D75">
        <w:rPr>
          <w:b w:val="0"/>
          <w:sz w:val="24"/>
          <w:szCs w:val="24"/>
        </w:rPr>
        <w:t xml:space="preserve">uzyskaniem ostatecznych decyzji pozwolenia na budowę lub zgłoszenia prac niewymagających decyzji pozwolenia na budowę rozpatrzonego bez uwag </w:t>
      </w:r>
      <w:r>
        <w:rPr>
          <w:b w:val="0"/>
          <w:sz w:val="24"/>
          <w:szCs w:val="24"/>
        </w:rPr>
        <w:br/>
      </w:r>
      <w:r w:rsidRPr="009A0D75">
        <w:rPr>
          <w:b w:val="0"/>
          <w:sz w:val="24"/>
          <w:szCs w:val="24"/>
        </w:rPr>
        <w:t>i sprzeciwów.</w:t>
      </w:r>
    </w:p>
    <w:p w:rsidR="00FB17EE" w:rsidRDefault="00FB17EE">
      <w:pPr>
        <w:pStyle w:val="Header"/>
        <w:tabs>
          <w:tab w:val="left" w:pos="708"/>
        </w:tabs>
        <w:rPr>
          <w:szCs w:val="24"/>
        </w:rPr>
      </w:pPr>
    </w:p>
    <w:p w:rsidR="00FB17EE" w:rsidRPr="00A1141C" w:rsidRDefault="00FB17EE">
      <w:pPr>
        <w:jc w:val="center"/>
      </w:pPr>
      <w:r w:rsidRPr="00A1141C">
        <w:rPr>
          <w:b/>
        </w:rPr>
        <w:sym w:font="Times New Roman" w:char="00A7"/>
      </w:r>
      <w:r>
        <w:rPr>
          <w:b/>
        </w:rPr>
        <w:t xml:space="preserve"> 7</w:t>
      </w:r>
      <w:r w:rsidRPr="00A1141C">
        <w:rPr>
          <w:b/>
        </w:rPr>
        <w:t>.</w:t>
      </w:r>
    </w:p>
    <w:p w:rsidR="00FB17EE" w:rsidRDefault="00FB17EE" w:rsidP="002622B7">
      <w:pPr>
        <w:numPr>
          <w:ilvl w:val="0"/>
          <w:numId w:val="7"/>
        </w:numPr>
        <w:jc w:val="both"/>
      </w:pPr>
      <w:r>
        <w:t>Zamawiający zapłaci Wykonawcy kary umowne w wysokości:</w:t>
      </w:r>
    </w:p>
    <w:p w:rsidR="00FB17EE" w:rsidRPr="0078763C" w:rsidRDefault="00FB17EE" w:rsidP="002622B7">
      <w:pPr>
        <w:numPr>
          <w:ilvl w:val="0"/>
          <w:numId w:val="8"/>
        </w:numPr>
        <w:tabs>
          <w:tab w:val="num" w:pos="3552"/>
        </w:tabs>
        <w:jc w:val="both"/>
      </w:pPr>
      <w:r>
        <w:t>z tytułu odstąpienia od umowy z przyczyn niezależnych od Wykonawcy, za które odpowiada Zamawiający - 10% wartości wynagrodzenia umownego z wyjątkiem okoliczności określonych poniżej:</w:t>
      </w:r>
    </w:p>
    <w:p w:rsidR="00FB17EE" w:rsidRPr="004D0B67" w:rsidRDefault="00FB17EE" w:rsidP="002622B7">
      <w:pPr>
        <w:tabs>
          <w:tab w:val="num" w:pos="3552"/>
        </w:tabs>
        <w:ind w:left="360"/>
        <w:jc w:val="both"/>
      </w:pPr>
      <w:r w:rsidRPr="004D0B67">
        <w:t>-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</w:t>
      </w:r>
    </w:p>
    <w:p w:rsidR="00FB17EE" w:rsidRPr="004D0B67" w:rsidRDefault="00FB17EE" w:rsidP="002622B7">
      <w:pPr>
        <w:tabs>
          <w:tab w:val="num" w:pos="3552"/>
        </w:tabs>
        <w:ind w:left="360"/>
        <w:jc w:val="both"/>
      </w:pPr>
      <w:r w:rsidRPr="004D0B67">
        <w:t>- w przypadku, o którym mowa wyżej Wykonawca może żądać wyłącznie wynagrodzenia należnego z tytułu wykonania części umowy</w:t>
      </w:r>
    </w:p>
    <w:p w:rsidR="00FB17EE" w:rsidRDefault="00FB17EE" w:rsidP="002622B7">
      <w:pPr>
        <w:numPr>
          <w:ilvl w:val="0"/>
          <w:numId w:val="7"/>
        </w:numPr>
        <w:jc w:val="both"/>
      </w:pPr>
      <w:r>
        <w:t xml:space="preserve">Wykonawca zapłaci Zamawiającemu kary umowne z tytułu niewykonania lub nienależytego wykonania umowy w wysokości: </w:t>
      </w:r>
    </w:p>
    <w:p w:rsidR="00FB17EE" w:rsidRDefault="00FB17EE" w:rsidP="002622B7">
      <w:pPr>
        <w:numPr>
          <w:ilvl w:val="0"/>
          <w:numId w:val="9"/>
        </w:numPr>
        <w:ind w:left="730"/>
        <w:jc w:val="both"/>
      </w:pPr>
      <w:r>
        <w:t>z tytułu odstąpienia od umowy z przyczyn niezależnych od Zamawiającego, za które odpowiada Wykonawca  – 40% wartości wynagrodzenia umownego,</w:t>
      </w:r>
    </w:p>
    <w:p w:rsidR="00FB17EE" w:rsidRDefault="00FB17EE" w:rsidP="002622B7">
      <w:pPr>
        <w:numPr>
          <w:ilvl w:val="0"/>
          <w:numId w:val="9"/>
        </w:numPr>
        <w:ind w:left="730"/>
        <w:jc w:val="both"/>
      </w:pPr>
      <w:r>
        <w:t>z tytułu przekroczenia terminu wykonania przedmiotu zamówienia lub opóźnienia              w terminowym usunięciu wad stwierdzonych w okresie gwarancji i rękojmi – 1% wynagrodzenia umownego, za każdy rozpoczęty dzień opóźnienia.</w:t>
      </w:r>
    </w:p>
    <w:p w:rsidR="00FB17EE" w:rsidRDefault="00FB17EE" w:rsidP="002622B7">
      <w:pPr>
        <w:numPr>
          <w:ilvl w:val="0"/>
          <w:numId w:val="7"/>
        </w:numPr>
        <w:jc w:val="both"/>
      </w:pPr>
      <w:r>
        <w:t xml:space="preserve">Zamawiający zastrzega możliwość dochodzenia odszkodowania na zasadach ogólnych </w:t>
      </w:r>
      <w:r>
        <w:br/>
        <w:t>o ile kary umowne nie pokryją szkody powstałej w wyniku niewykonania lub nienależytego wykonania umowy.</w:t>
      </w:r>
    </w:p>
    <w:p w:rsidR="00FB17EE" w:rsidRDefault="00FB17EE" w:rsidP="002622B7">
      <w:pPr>
        <w:numPr>
          <w:ilvl w:val="0"/>
          <w:numId w:val="7"/>
        </w:numPr>
        <w:jc w:val="both"/>
      </w:pPr>
      <w:r>
        <w:t>Do podstawy naliczenia kar umownych nie nalicza się podatku VAT.</w:t>
      </w:r>
    </w:p>
    <w:p w:rsidR="00FB17EE" w:rsidRDefault="00FB17EE" w:rsidP="002622B7">
      <w:pPr>
        <w:tabs>
          <w:tab w:val="num" w:pos="3552"/>
        </w:tabs>
        <w:ind w:left="360"/>
        <w:jc w:val="both"/>
      </w:pPr>
      <w:r>
        <w:t>Zamawiający potrąci z faktury ewentualne należności z tytułu kar umownych.</w:t>
      </w:r>
    </w:p>
    <w:p w:rsidR="00FB17EE" w:rsidRDefault="00FB17EE" w:rsidP="002622B7">
      <w:pPr>
        <w:tabs>
          <w:tab w:val="num" w:pos="3552"/>
        </w:tabs>
        <w:ind w:left="360"/>
        <w:jc w:val="both"/>
      </w:pPr>
    </w:p>
    <w:p w:rsidR="00FB17EE" w:rsidRDefault="00FB17EE" w:rsidP="002622B7">
      <w:pPr>
        <w:jc w:val="center"/>
      </w:pPr>
      <w:r>
        <w:t xml:space="preserve">§ </w:t>
      </w:r>
      <w:r>
        <w:rPr>
          <w:b/>
        </w:rPr>
        <w:t>8</w:t>
      </w:r>
      <w:r>
        <w:t>.</w:t>
      </w:r>
    </w:p>
    <w:p w:rsidR="00FB17EE" w:rsidRDefault="00FB17EE" w:rsidP="002622B7">
      <w:pPr>
        <w:numPr>
          <w:ilvl w:val="0"/>
          <w:numId w:val="10"/>
        </w:numPr>
        <w:jc w:val="both"/>
      </w:pPr>
      <w:r>
        <w:t xml:space="preserve">Gwarancja  i rękojmia Wykonawcy za wykonany przedmiot zamówienia wynosi – </w:t>
      </w:r>
      <w:r>
        <w:br/>
        <w:t>36 miesięcy</w:t>
      </w:r>
      <w:r>
        <w:rPr>
          <w:b/>
        </w:rPr>
        <w:t>.</w:t>
      </w:r>
    </w:p>
    <w:p w:rsidR="00FB17EE" w:rsidRDefault="00FB17EE" w:rsidP="002622B7">
      <w:pPr>
        <w:numPr>
          <w:ilvl w:val="0"/>
          <w:numId w:val="10"/>
        </w:numPr>
        <w:jc w:val="both"/>
      </w:pPr>
      <w:r>
        <w:t>Zamawiający jest zobowiązany powiadomić Wykonawcę o stwierdzonych wadach przedmiotu umowy w ciągu 10 dni od ich ujawnienia, natomiast Wykonawca jest zobowiązany do ich usunięcia w terminie wyznaczonym przez Zamawiającego.</w:t>
      </w:r>
    </w:p>
    <w:p w:rsidR="00FB17EE" w:rsidRDefault="00FB17EE" w:rsidP="002622B7">
      <w:pPr>
        <w:jc w:val="both"/>
      </w:pPr>
    </w:p>
    <w:p w:rsidR="00FB17EE" w:rsidRDefault="00FB17EE" w:rsidP="002622B7">
      <w:pPr>
        <w:ind w:left="3540" w:firstLine="708"/>
      </w:pPr>
      <w:r>
        <w:t xml:space="preserve">§ </w:t>
      </w:r>
      <w:r>
        <w:rPr>
          <w:b/>
        </w:rPr>
        <w:t>9</w:t>
      </w:r>
      <w:r>
        <w:t>.</w:t>
      </w:r>
    </w:p>
    <w:p w:rsidR="00FB17EE" w:rsidRDefault="00FB17EE" w:rsidP="002622B7">
      <w:pPr>
        <w:jc w:val="both"/>
      </w:pPr>
      <w:r>
        <w:t>Strony ustalają następujące postanowienia szczegółowe w sprawie procedury odbiorów:</w:t>
      </w:r>
    </w:p>
    <w:p w:rsidR="00FB17EE" w:rsidRDefault="00FB17EE" w:rsidP="002622B7">
      <w:pPr>
        <w:numPr>
          <w:ilvl w:val="0"/>
          <w:numId w:val="11"/>
        </w:numPr>
        <w:jc w:val="both"/>
      </w:pPr>
      <w:r>
        <w:t xml:space="preserve">Wykonawca zgłosi Zamawiającemu gotowość do odbioru końcowego przedmiotu umowy  pismem. Razem z wnioskiem o dokonanie odbioru końcowego Wykonawca przekaże Zamawiającemu komplet dokumentów pozwalających na ocenę prawidłowości wykonania przedmiotu umowy. </w:t>
      </w:r>
    </w:p>
    <w:p w:rsidR="00FB17EE" w:rsidRDefault="00FB17EE" w:rsidP="002622B7">
      <w:pPr>
        <w:numPr>
          <w:ilvl w:val="0"/>
          <w:numId w:val="11"/>
        </w:numPr>
        <w:jc w:val="both"/>
      </w:pPr>
      <w:r>
        <w:t>Jeżeli Zamawiający uzna, że realizacja umowy nie została zakończona lub gdy będzie miał zastrzeżenia co do kompletności i prawidłowości przekazanej dokumentacji, o czym powiadomi Wykonawcę na piśmie w ciągu 3 dni od złożenia wniosku, złożenie wniosku nie będzie skuteczne i Wykonawca będzie musiał ponownie złożyć wniosek o dokonanie odbioru końcowego po usunięciu zastrzeżeń.</w:t>
      </w:r>
    </w:p>
    <w:p w:rsidR="00FB17EE" w:rsidRDefault="00FB17EE" w:rsidP="002622B7">
      <w:pPr>
        <w:numPr>
          <w:ilvl w:val="0"/>
          <w:numId w:val="11"/>
        </w:numPr>
        <w:jc w:val="both"/>
      </w:pPr>
      <w:r>
        <w:t>Za datę zakończenia realizacji przedmiotu umowy przyjmuje się datę skutecznego złożenia przez Wykonawcę wniosku o dokonanie odbioru końcowego.</w:t>
      </w:r>
    </w:p>
    <w:p w:rsidR="00FB17EE" w:rsidRDefault="00FB17EE" w:rsidP="002622B7">
      <w:pPr>
        <w:numPr>
          <w:ilvl w:val="0"/>
          <w:numId w:val="11"/>
        </w:numPr>
        <w:jc w:val="both"/>
      </w:pPr>
      <w:r>
        <w:t>Zamawiający rozpocznie czynności odbioru końcowego w terminie 14 dni roboczych od        skutecznego potwierdzenia złożonego wniosku o dokonanie odbioru końcowego przez   Wykonawcę.</w:t>
      </w:r>
    </w:p>
    <w:p w:rsidR="00FB17EE" w:rsidRDefault="00FB17EE" w:rsidP="002622B7">
      <w:pPr>
        <w:numPr>
          <w:ilvl w:val="0"/>
          <w:numId w:val="11"/>
        </w:numPr>
        <w:jc w:val="both"/>
      </w:pPr>
      <w:r>
        <w:t>Końcowy odbiór robót dokonany zostanie komisyjnie z udziałem przedstawicieli Wykonawcy i Zamawiającego.</w:t>
      </w:r>
    </w:p>
    <w:p w:rsidR="00FB17EE" w:rsidRDefault="00FB17EE" w:rsidP="002622B7">
      <w:pPr>
        <w:jc w:val="both"/>
      </w:pPr>
      <w:r>
        <w:t>6. Strony ustalają, że  z czynności odbioru końcowego będzie spisany protokół.</w:t>
      </w:r>
      <w:r>
        <w:tab/>
      </w:r>
      <w:r>
        <w:tab/>
      </w:r>
      <w:r>
        <w:tab/>
      </w:r>
    </w:p>
    <w:p w:rsidR="00FB17EE" w:rsidRDefault="00FB17EE" w:rsidP="002622B7">
      <w:pPr>
        <w:jc w:val="center"/>
      </w:pPr>
      <w:r>
        <w:t xml:space="preserve">§ </w:t>
      </w:r>
      <w:r>
        <w:rPr>
          <w:b/>
        </w:rPr>
        <w:t>10</w:t>
      </w:r>
      <w:r>
        <w:t>.</w:t>
      </w:r>
    </w:p>
    <w:p w:rsidR="00FB17EE" w:rsidRDefault="00FB17EE" w:rsidP="00DF2F88">
      <w:pPr>
        <w:jc w:val="both"/>
      </w:pPr>
      <w:r>
        <w:t>Wszelkie zmiany tej umowy będą odbywały się za zgodą obu stron i wymagają formy pisemnej pod rygorem nieważności.</w:t>
      </w:r>
    </w:p>
    <w:p w:rsidR="00FB17EE" w:rsidRDefault="00FB17EE" w:rsidP="002622B7"/>
    <w:p w:rsidR="00FB17EE" w:rsidRDefault="00FB17EE" w:rsidP="002622B7"/>
    <w:p w:rsidR="00FB17EE" w:rsidRDefault="00FB17EE" w:rsidP="002622B7"/>
    <w:p w:rsidR="00FB17EE" w:rsidRDefault="00FB17EE" w:rsidP="002622B7">
      <w:r>
        <w:tab/>
      </w:r>
      <w:r>
        <w:tab/>
      </w:r>
      <w:r>
        <w:tab/>
      </w:r>
      <w:r>
        <w:tab/>
      </w:r>
      <w:r>
        <w:tab/>
      </w:r>
      <w:r>
        <w:tab/>
        <w:t xml:space="preserve">§ </w:t>
      </w:r>
      <w:r>
        <w:rPr>
          <w:b/>
        </w:rPr>
        <w:t>11</w:t>
      </w:r>
      <w:r>
        <w:t>.</w:t>
      </w:r>
    </w:p>
    <w:p w:rsidR="00FB17EE" w:rsidRDefault="00FB17EE" w:rsidP="002622B7">
      <w:pPr>
        <w:jc w:val="both"/>
      </w:pPr>
      <w:r>
        <w:t>1.W sprawach nieuregulowanych w niniejszej umowie mają zastosowanie przepisy kodeksu cywilnego.</w:t>
      </w:r>
    </w:p>
    <w:p w:rsidR="00FB17EE" w:rsidRDefault="00FB17EE" w:rsidP="002622B7">
      <w:pPr>
        <w:jc w:val="both"/>
      </w:pPr>
      <w:r>
        <w:t xml:space="preserve">2. Strony postanawiają, że rozstrzygnięcie ewentualnych sporów mogących wystąpić </w:t>
      </w:r>
      <w:r>
        <w:br/>
        <w:t>w związku z niniejszą umową następować będzie przez sąd właściwy według siedziby Zamawiającego.</w:t>
      </w:r>
    </w:p>
    <w:p w:rsidR="00FB17EE" w:rsidRDefault="00FB17EE">
      <w:pPr>
        <w:rPr>
          <w:szCs w:val="20"/>
        </w:rPr>
      </w:pPr>
    </w:p>
    <w:p w:rsidR="00FB17EE" w:rsidRPr="00C04BE3" w:rsidRDefault="00FB17EE">
      <w:pPr>
        <w:jc w:val="center"/>
      </w:pPr>
      <w:r w:rsidRPr="00C04BE3">
        <w:rPr>
          <w:b/>
        </w:rPr>
        <w:sym w:font="Times New Roman" w:char="00A7"/>
      </w:r>
      <w:r>
        <w:rPr>
          <w:b/>
        </w:rPr>
        <w:t xml:space="preserve"> 12</w:t>
      </w:r>
      <w:r w:rsidRPr="00C04BE3">
        <w:rPr>
          <w:b/>
        </w:rPr>
        <w:t>.</w:t>
      </w:r>
    </w:p>
    <w:p w:rsidR="00FB17EE" w:rsidRDefault="00FB17EE">
      <w:pPr>
        <w:pStyle w:val="BodyText3"/>
      </w:pPr>
      <w:r>
        <w:t xml:space="preserve">Umowę spisano  w  trzech  jednobrzmiących  egzemplarzach, jeden dla Wykonawcy i dwa  dla Zamawiającego. </w:t>
      </w:r>
    </w:p>
    <w:p w:rsidR="00FB17EE" w:rsidRDefault="00FB17EE">
      <w:pPr>
        <w:rPr>
          <w:b/>
          <w:szCs w:val="20"/>
        </w:rPr>
      </w:pPr>
    </w:p>
    <w:p w:rsidR="00FB17EE" w:rsidRDefault="00FB17EE">
      <w:pPr>
        <w:rPr>
          <w:b/>
          <w:szCs w:val="20"/>
        </w:rPr>
      </w:pPr>
    </w:p>
    <w:p w:rsidR="00FB17EE" w:rsidRDefault="00FB17EE">
      <w:pPr>
        <w:rPr>
          <w:b/>
          <w:szCs w:val="20"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  <w:t>Zamawiający:</w:t>
      </w:r>
    </w:p>
    <w:p w:rsidR="00FB17EE" w:rsidRDefault="00FB17EE">
      <w:pPr>
        <w:rPr>
          <w:b/>
          <w:szCs w:val="20"/>
        </w:rPr>
      </w:pPr>
      <w:r>
        <w:rPr>
          <w:b/>
        </w:rPr>
        <w:t xml:space="preserve">  </w:t>
      </w:r>
    </w:p>
    <w:p w:rsidR="00FB17EE" w:rsidRDefault="00FB17EE">
      <w:pPr>
        <w:rPr>
          <w:b/>
          <w:szCs w:val="20"/>
        </w:rPr>
      </w:pPr>
    </w:p>
    <w:p w:rsidR="00FB17EE" w:rsidRDefault="00FB17EE">
      <w:pPr>
        <w:rPr>
          <w:b/>
          <w:szCs w:val="20"/>
        </w:rPr>
      </w:pPr>
    </w:p>
    <w:p w:rsidR="00FB17EE" w:rsidRDefault="00FB17EE">
      <w:pPr>
        <w:rPr>
          <w:b/>
          <w:szCs w:val="20"/>
        </w:rPr>
      </w:pPr>
    </w:p>
    <w:p w:rsidR="00FB17EE" w:rsidRDefault="00FB17EE">
      <w:pPr>
        <w:rPr>
          <w:b/>
          <w:szCs w:val="20"/>
        </w:rPr>
      </w:pPr>
    </w:p>
    <w:p w:rsidR="00FB17EE" w:rsidRDefault="00FB17EE">
      <w:pPr>
        <w:rPr>
          <w:b/>
          <w:szCs w:val="20"/>
        </w:rPr>
      </w:pPr>
    </w:p>
    <w:p w:rsidR="00FB17EE" w:rsidRDefault="00FB17EE">
      <w:pPr>
        <w:rPr>
          <w:b/>
          <w:szCs w:val="20"/>
        </w:rPr>
      </w:pPr>
    </w:p>
    <w:p w:rsidR="00FB17EE" w:rsidRDefault="00FB17EE">
      <w:pPr>
        <w:rPr>
          <w:b/>
          <w:szCs w:val="20"/>
        </w:rPr>
      </w:pPr>
    </w:p>
    <w:p w:rsidR="00FB17EE" w:rsidRDefault="00FB17EE">
      <w:pPr>
        <w:rPr>
          <w:b/>
          <w:szCs w:val="20"/>
        </w:rPr>
      </w:pPr>
    </w:p>
    <w:p w:rsidR="00FB17EE" w:rsidRDefault="00FB17EE">
      <w:pPr>
        <w:rPr>
          <w:b/>
          <w:szCs w:val="20"/>
        </w:rPr>
      </w:pPr>
    </w:p>
    <w:p w:rsidR="00FB17EE" w:rsidRDefault="00FB17EE">
      <w:pPr>
        <w:rPr>
          <w:b/>
          <w:szCs w:val="20"/>
        </w:rPr>
      </w:pPr>
    </w:p>
    <w:p w:rsidR="00FB17EE" w:rsidRDefault="00FB17EE">
      <w:pPr>
        <w:rPr>
          <w:b/>
          <w:szCs w:val="20"/>
        </w:rPr>
      </w:pPr>
    </w:p>
    <w:p w:rsidR="00FB17EE" w:rsidRDefault="00FB17EE" w:rsidP="00F90CFE">
      <w:pPr>
        <w:rPr>
          <w:b/>
          <w:bCs/>
          <w:sz w:val="48"/>
        </w:rPr>
      </w:pPr>
    </w:p>
    <w:sectPr w:rsidR="00FB17EE" w:rsidSect="00B52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42"/>
    <w:multiLevelType w:val="multilevel"/>
    <w:tmpl w:val="29FE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0CD90817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169879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490631A"/>
    <w:multiLevelType w:val="singleLevel"/>
    <w:tmpl w:val="4C326F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5486AB4"/>
    <w:multiLevelType w:val="hybridMultilevel"/>
    <w:tmpl w:val="D3A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802723"/>
    <w:multiLevelType w:val="hybridMultilevel"/>
    <w:tmpl w:val="FF6A51E0"/>
    <w:lvl w:ilvl="0" w:tplc="A93003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E0A3452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075D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A0312AF"/>
    <w:multiLevelType w:val="multilevel"/>
    <w:tmpl w:val="29FE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51863F0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02FE8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4405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E257129"/>
    <w:multiLevelType w:val="multilevel"/>
    <w:tmpl w:val="7C70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6D4D30"/>
    <w:multiLevelType w:val="hybridMultilevel"/>
    <w:tmpl w:val="055C0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305A7C"/>
    <w:multiLevelType w:val="hybridMultilevel"/>
    <w:tmpl w:val="A90A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46229D"/>
    <w:multiLevelType w:val="hybridMultilevel"/>
    <w:tmpl w:val="615A48CC"/>
    <w:lvl w:ilvl="0" w:tplc="4620AF5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BF3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200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16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14"/>
  </w:num>
  <w:num w:numId="13">
    <w:abstractNumId w:val="10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  <w:num w:numId="18">
    <w:abstractNumId w:val="13"/>
  </w:num>
  <w:num w:numId="19">
    <w:abstractNumId w:val="12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F9E"/>
    <w:rsid w:val="00001D2B"/>
    <w:rsid w:val="00014D2B"/>
    <w:rsid w:val="00017312"/>
    <w:rsid w:val="00050540"/>
    <w:rsid w:val="00072590"/>
    <w:rsid w:val="001432DD"/>
    <w:rsid w:val="0015727F"/>
    <w:rsid w:val="00160BA1"/>
    <w:rsid w:val="00183527"/>
    <w:rsid w:val="001C4FCE"/>
    <w:rsid w:val="002043E5"/>
    <w:rsid w:val="0022332C"/>
    <w:rsid w:val="00233D33"/>
    <w:rsid w:val="00244BF5"/>
    <w:rsid w:val="0025711B"/>
    <w:rsid w:val="002622B7"/>
    <w:rsid w:val="002C3C48"/>
    <w:rsid w:val="002F2C7F"/>
    <w:rsid w:val="00307BD0"/>
    <w:rsid w:val="003104AF"/>
    <w:rsid w:val="003212BB"/>
    <w:rsid w:val="0034586E"/>
    <w:rsid w:val="00376AE2"/>
    <w:rsid w:val="00395B14"/>
    <w:rsid w:val="003A15DE"/>
    <w:rsid w:val="003B41BA"/>
    <w:rsid w:val="003B44FF"/>
    <w:rsid w:val="004A329E"/>
    <w:rsid w:val="004C3F63"/>
    <w:rsid w:val="004C550D"/>
    <w:rsid w:val="004D09B6"/>
    <w:rsid w:val="004D0B67"/>
    <w:rsid w:val="00500939"/>
    <w:rsid w:val="00503E0A"/>
    <w:rsid w:val="00526934"/>
    <w:rsid w:val="005879F0"/>
    <w:rsid w:val="005A6DC3"/>
    <w:rsid w:val="005D57CB"/>
    <w:rsid w:val="005D69D4"/>
    <w:rsid w:val="00606283"/>
    <w:rsid w:val="00606F9E"/>
    <w:rsid w:val="00616C08"/>
    <w:rsid w:val="00622337"/>
    <w:rsid w:val="006326D8"/>
    <w:rsid w:val="006941D9"/>
    <w:rsid w:val="006E0785"/>
    <w:rsid w:val="006F0E13"/>
    <w:rsid w:val="006F30EA"/>
    <w:rsid w:val="00732BB5"/>
    <w:rsid w:val="00735F80"/>
    <w:rsid w:val="00770C83"/>
    <w:rsid w:val="00773D89"/>
    <w:rsid w:val="00784B8B"/>
    <w:rsid w:val="0078763C"/>
    <w:rsid w:val="007A3583"/>
    <w:rsid w:val="007B797F"/>
    <w:rsid w:val="007F0135"/>
    <w:rsid w:val="007F2064"/>
    <w:rsid w:val="00885E20"/>
    <w:rsid w:val="008B7B50"/>
    <w:rsid w:val="008D4994"/>
    <w:rsid w:val="008D4995"/>
    <w:rsid w:val="008D5A82"/>
    <w:rsid w:val="008D6B2B"/>
    <w:rsid w:val="00943FAD"/>
    <w:rsid w:val="0094457E"/>
    <w:rsid w:val="009454CC"/>
    <w:rsid w:val="00964131"/>
    <w:rsid w:val="009A0D75"/>
    <w:rsid w:val="00A1141C"/>
    <w:rsid w:val="00AB40C7"/>
    <w:rsid w:val="00AE0860"/>
    <w:rsid w:val="00AF57B8"/>
    <w:rsid w:val="00B14BAF"/>
    <w:rsid w:val="00B50833"/>
    <w:rsid w:val="00B52F6E"/>
    <w:rsid w:val="00B66442"/>
    <w:rsid w:val="00B67731"/>
    <w:rsid w:val="00B90385"/>
    <w:rsid w:val="00BE1AC8"/>
    <w:rsid w:val="00C036F8"/>
    <w:rsid w:val="00C04BE3"/>
    <w:rsid w:val="00C32DA9"/>
    <w:rsid w:val="00C5014D"/>
    <w:rsid w:val="00CA0B10"/>
    <w:rsid w:val="00CA31CD"/>
    <w:rsid w:val="00CD3AB3"/>
    <w:rsid w:val="00D05EEF"/>
    <w:rsid w:val="00D16DF9"/>
    <w:rsid w:val="00D46B0C"/>
    <w:rsid w:val="00D86F55"/>
    <w:rsid w:val="00DB6C29"/>
    <w:rsid w:val="00DF2F88"/>
    <w:rsid w:val="00E11D0C"/>
    <w:rsid w:val="00E52D94"/>
    <w:rsid w:val="00E630DC"/>
    <w:rsid w:val="00E75BCC"/>
    <w:rsid w:val="00E82B20"/>
    <w:rsid w:val="00EA2DE5"/>
    <w:rsid w:val="00EC2921"/>
    <w:rsid w:val="00ED7282"/>
    <w:rsid w:val="00F45D4E"/>
    <w:rsid w:val="00F52729"/>
    <w:rsid w:val="00F55946"/>
    <w:rsid w:val="00F67BDE"/>
    <w:rsid w:val="00F859E8"/>
    <w:rsid w:val="00F90CFE"/>
    <w:rsid w:val="00FA07FC"/>
    <w:rsid w:val="00FB17EE"/>
    <w:rsid w:val="00FF42F8"/>
    <w:rsid w:val="00F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F6E"/>
    <w:pPr>
      <w:keepNext/>
      <w:outlineLvl w:val="0"/>
    </w:pPr>
    <w:rPr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F6E"/>
    <w:pPr>
      <w:keepNext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01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0135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52F6E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F0135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B52F6E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859E8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B52F6E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013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B52F6E"/>
    <w:pPr>
      <w:jc w:val="both"/>
    </w:pPr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013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52F6E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0135"/>
    <w:rPr>
      <w:rFonts w:cs="Times New Roman"/>
      <w:sz w:val="24"/>
      <w:szCs w:val="24"/>
    </w:rPr>
  </w:style>
  <w:style w:type="paragraph" w:customStyle="1" w:styleId="Tekstpodstawowy21">
    <w:name w:val="Tekst podstawowy 21"/>
    <w:basedOn w:val="Normal"/>
    <w:uiPriority w:val="99"/>
    <w:rsid w:val="00F859E8"/>
    <w:pPr>
      <w:suppressAutoHyphens/>
      <w:jc w:val="both"/>
    </w:pPr>
    <w:rPr>
      <w:color w:val="00000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4</Pages>
  <Words>1178</Words>
  <Characters>7071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TK</dc:title>
  <dc:subject/>
  <dc:creator>UG Ksawerów</dc:creator>
  <cp:keywords/>
  <dc:description/>
  <cp:lastModifiedBy>user</cp:lastModifiedBy>
  <cp:revision>8</cp:revision>
  <cp:lastPrinted>2017-01-16T11:24:00Z</cp:lastPrinted>
  <dcterms:created xsi:type="dcterms:W3CDTF">2016-06-01T10:34:00Z</dcterms:created>
  <dcterms:modified xsi:type="dcterms:W3CDTF">2017-01-16T11:24:00Z</dcterms:modified>
</cp:coreProperties>
</file>